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C909" w14:textId="77777777" w:rsidR="00772EC2" w:rsidRPr="002212B3" w:rsidRDefault="00772EC2" w:rsidP="0017288A">
      <w:pPr>
        <w:ind w:right="2266"/>
        <w:rPr>
          <w:rFonts w:cs="Arial"/>
        </w:rPr>
      </w:pPr>
      <w:bookmarkStart w:id="0" w:name="_GoBack"/>
      <w:bookmarkEnd w:id="0"/>
    </w:p>
    <w:p w14:paraId="05FC3E08" w14:textId="77777777" w:rsidR="0021399F" w:rsidRPr="002212B3" w:rsidRDefault="0021399F" w:rsidP="00793A55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Приложение</w:t>
      </w:r>
    </w:p>
    <w:p w14:paraId="38E471A1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к положению о сообщении</w:t>
      </w:r>
      <w:r w:rsidR="004B1489">
        <w:rPr>
          <w:rFonts w:cs="Arial"/>
          <w:b/>
          <w:bCs/>
          <w:kern w:val="28"/>
        </w:rPr>
        <w:t xml:space="preserve"> </w:t>
      </w:r>
      <w:r w:rsidRPr="002212B3">
        <w:rPr>
          <w:rFonts w:cs="Arial"/>
          <w:b/>
          <w:bCs/>
          <w:kern w:val="28"/>
        </w:rPr>
        <w:t>отдельными категориями лиц</w:t>
      </w:r>
    </w:p>
    <w:p w14:paraId="2EE7F439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о получении подарка в связи</w:t>
      </w:r>
      <w:r w:rsidR="004B1489">
        <w:rPr>
          <w:rFonts w:cs="Arial"/>
          <w:b/>
          <w:bCs/>
          <w:kern w:val="28"/>
        </w:rPr>
        <w:t xml:space="preserve"> </w:t>
      </w:r>
      <w:r w:rsidRPr="002212B3">
        <w:rPr>
          <w:rFonts w:cs="Arial"/>
          <w:b/>
          <w:bCs/>
          <w:kern w:val="28"/>
        </w:rPr>
        <w:t>с протокольными мероприятиями,</w:t>
      </w:r>
    </w:p>
    <w:p w14:paraId="1390F42B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служебными командировками и другими</w:t>
      </w:r>
    </w:p>
    <w:p w14:paraId="3AF3D7B5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официальными мероприятиями,</w:t>
      </w:r>
      <w:r w:rsidR="004B1489">
        <w:rPr>
          <w:rFonts w:cs="Arial"/>
          <w:b/>
          <w:bCs/>
          <w:kern w:val="28"/>
        </w:rPr>
        <w:t xml:space="preserve"> </w:t>
      </w:r>
      <w:r w:rsidRPr="002212B3">
        <w:rPr>
          <w:rFonts w:cs="Arial"/>
          <w:b/>
          <w:bCs/>
          <w:kern w:val="28"/>
        </w:rPr>
        <w:t>участие в которых связано</w:t>
      </w:r>
    </w:p>
    <w:p w14:paraId="37A71C89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с исполнением ими служебных</w:t>
      </w:r>
      <w:r w:rsidR="004B1489">
        <w:rPr>
          <w:rFonts w:cs="Arial"/>
          <w:b/>
          <w:bCs/>
          <w:kern w:val="28"/>
        </w:rPr>
        <w:t xml:space="preserve"> </w:t>
      </w:r>
      <w:r w:rsidRPr="002212B3">
        <w:rPr>
          <w:rFonts w:cs="Arial"/>
          <w:b/>
          <w:bCs/>
          <w:kern w:val="28"/>
        </w:rPr>
        <w:t>(должностных) обязанностей, сдаче</w:t>
      </w:r>
    </w:p>
    <w:p w14:paraId="20FE8F2F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</w:rPr>
      </w:pPr>
      <w:r w:rsidRPr="002212B3">
        <w:rPr>
          <w:rFonts w:cs="Arial"/>
          <w:b/>
          <w:bCs/>
          <w:kern w:val="28"/>
        </w:rPr>
        <w:t>и оценке подарка, реализации(выкупе) и зачислении средств,</w:t>
      </w:r>
    </w:p>
    <w:p w14:paraId="60C7C8A0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  <w:b/>
          <w:bCs/>
          <w:kern w:val="28"/>
        </w:rPr>
        <w:t>вырученных от его реализации</w:t>
      </w:r>
    </w:p>
    <w:p w14:paraId="6B68980F" w14:textId="77777777" w:rsidR="0021399F" w:rsidRPr="002212B3" w:rsidRDefault="0021399F" w:rsidP="0021399F">
      <w:pPr>
        <w:autoSpaceDE w:val="0"/>
        <w:autoSpaceDN w:val="0"/>
        <w:adjustRightInd w:val="0"/>
        <w:jc w:val="center"/>
        <w:rPr>
          <w:rFonts w:cs="Arial"/>
        </w:rPr>
      </w:pPr>
    </w:p>
    <w:p w14:paraId="269E73E8" w14:textId="77777777" w:rsidR="0021399F" w:rsidRPr="002212B3" w:rsidRDefault="0021399F" w:rsidP="00793A55">
      <w:pPr>
        <w:autoSpaceDE w:val="0"/>
        <w:autoSpaceDN w:val="0"/>
        <w:adjustRightInd w:val="0"/>
        <w:jc w:val="center"/>
        <w:rPr>
          <w:rFonts w:cs="Arial"/>
          <w:b/>
          <w:bCs/>
          <w:iCs/>
        </w:rPr>
      </w:pPr>
      <w:r w:rsidRPr="002212B3">
        <w:rPr>
          <w:rFonts w:cs="Arial"/>
          <w:b/>
          <w:bCs/>
          <w:iCs/>
        </w:rPr>
        <w:t>Уведомление о получении подарка</w:t>
      </w:r>
    </w:p>
    <w:p w14:paraId="27D159E2" w14:textId="77777777" w:rsidR="0021399F" w:rsidRPr="002212B3" w:rsidRDefault="0021399F" w:rsidP="00793A55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14:paraId="2571FB56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_________________________________________________</w:t>
      </w:r>
    </w:p>
    <w:p w14:paraId="20C3C99E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(наименование уполномоченного</w:t>
      </w:r>
    </w:p>
    <w:p w14:paraId="121A6ECB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_________________________________________________</w:t>
      </w:r>
    </w:p>
    <w:p w14:paraId="1B1924A9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структурного подразделения</w:t>
      </w:r>
    </w:p>
    <w:p w14:paraId="2EA022BD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_________________________________________________</w:t>
      </w:r>
    </w:p>
    <w:p w14:paraId="5061811B" w14:textId="77777777" w:rsidR="00493DDC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493DDC" w:rsidRPr="002212B3">
        <w:rPr>
          <w:rFonts w:cs="Arial"/>
        </w:rPr>
        <w:t>администрацию МР «Юхновский район»</w:t>
      </w:r>
      <w:r w:rsidRPr="002212B3">
        <w:rPr>
          <w:rFonts w:cs="Arial"/>
        </w:rPr>
        <w:t xml:space="preserve"> </w:t>
      </w:r>
    </w:p>
    <w:p w14:paraId="47A2B77C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>от ____</w:t>
      </w:r>
      <w:r w:rsidR="00493DDC" w:rsidRPr="002212B3">
        <w:rPr>
          <w:rFonts w:cs="Arial"/>
        </w:rPr>
        <w:t>_</w:t>
      </w:r>
      <w:r w:rsidRPr="002212B3">
        <w:rPr>
          <w:rFonts w:cs="Arial"/>
        </w:rPr>
        <w:t>__________________________________________</w:t>
      </w:r>
    </w:p>
    <w:p w14:paraId="4865DF3F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_________________________________________________</w:t>
      </w:r>
    </w:p>
    <w:p w14:paraId="07324D81" w14:textId="77777777" w:rsidR="0021399F" w:rsidRPr="002212B3" w:rsidRDefault="00793A55" w:rsidP="00793A55">
      <w:pPr>
        <w:autoSpaceDE w:val="0"/>
        <w:autoSpaceDN w:val="0"/>
        <w:adjustRightInd w:val="0"/>
        <w:jc w:val="right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(ф.и.о., занимаемая должность)</w:t>
      </w:r>
    </w:p>
    <w:p w14:paraId="2FD40AA2" w14:textId="77777777" w:rsidR="0021399F" w:rsidRPr="002212B3" w:rsidRDefault="0021399F" w:rsidP="00793A55">
      <w:pPr>
        <w:autoSpaceDE w:val="0"/>
        <w:autoSpaceDN w:val="0"/>
        <w:adjustRightInd w:val="0"/>
        <w:jc w:val="right"/>
        <w:rPr>
          <w:rFonts w:cs="Arial"/>
        </w:rPr>
      </w:pPr>
    </w:p>
    <w:p w14:paraId="74A8A83D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 xml:space="preserve">Уведомление о получении подарка от </w:t>
      </w:r>
      <w:r w:rsidR="0090609A" w:rsidRPr="002212B3">
        <w:rPr>
          <w:rFonts w:cs="Arial"/>
        </w:rPr>
        <w:t>«</w:t>
      </w:r>
      <w:r w:rsidR="0021399F" w:rsidRPr="002212B3">
        <w:rPr>
          <w:rFonts w:cs="Arial"/>
        </w:rPr>
        <w:t>__</w:t>
      </w:r>
      <w:r w:rsidR="0090609A" w:rsidRPr="002212B3">
        <w:rPr>
          <w:rFonts w:cs="Arial"/>
        </w:rPr>
        <w:t>»</w:t>
      </w:r>
      <w:r w:rsidR="0021399F" w:rsidRPr="002212B3">
        <w:rPr>
          <w:rFonts w:cs="Arial"/>
        </w:rPr>
        <w:t xml:space="preserve"> ________ 20__ г.</w:t>
      </w:r>
    </w:p>
    <w:p w14:paraId="054B1FA1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</w:p>
    <w:p w14:paraId="2E091385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Извещаю о получении ___________________________________________________</w:t>
      </w:r>
    </w:p>
    <w:p w14:paraId="2D3E995A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(дата получения)</w:t>
      </w:r>
    </w:p>
    <w:p w14:paraId="558DE8D6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подарка(</w:t>
      </w:r>
      <w:proofErr w:type="spellStart"/>
      <w:r w:rsidRPr="002212B3">
        <w:rPr>
          <w:rFonts w:cs="Arial"/>
        </w:rPr>
        <w:t>ов</w:t>
      </w:r>
      <w:proofErr w:type="spellEnd"/>
      <w:r w:rsidRPr="002212B3">
        <w:rPr>
          <w:rFonts w:cs="Arial"/>
        </w:rPr>
        <w:t>) на ____________________________________________________________</w:t>
      </w:r>
    </w:p>
    <w:p w14:paraId="402A3D19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(наименование протокольного мероприятия, служебной</w:t>
      </w:r>
    </w:p>
    <w:p w14:paraId="2F76BC61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командировки, другого официального мероприятия, место</w:t>
      </w:r>
    </w:p>
    <w:p w14:paraId="792595F9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и дата проведения)</w:t>
      </w:r>
    </w:p>
    <w:p w14:paraId="31F76F43" w14:textId="77777777" w:rsidR="0021399F" w:rsidRPr="002212B3" w:rsidRDefault="0021399F" w:rsidP="0021399F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21399F" w:rsidRPr="002212B3" w14:paraId="572B989B" w14:textId="77777777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647" w14:textId="77777777" w:rsidR="0021399F" w:rsidRPr="002212B3" w:rsidRDefault="0021399F" w:rsidP="00793A55">
            <w:pPr>
              <w:pStyle w:val="Table0"/>
              <w:rPr>
                <w:szCs w:val="24"/>
              </w:rPr>
            </w:pPr>
            <w:r w:rsidRPr="002212B3">
              <w:rPr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2F0" w14:textId="77777777" w:rsidR="0021399F" w:rsidRPr="002212B3" w:rsidRDefault="0021399F" w:rsidP="00793A55">
            <w:pPr>
              <w:pStyle w:val="Table0"/>
              <w:rPr>
                <w:szCs w:val="24"/>
              </w:rPr>
            </w:pPr>
            <w:r w:rsidRPr="002212B3">
              <w:rPr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F74" w14:textId="77777777" w:rsidR="0021399F" w:rsidRPr="002212B3" w:rsidRDefault="0021399F" w:rsidP="00793A55">
            <w:pPr>
              <w:pStyle w:val="Table0"/>
              <w:rPr>
                <w:szCs w:val="24"/>
              </w:rPr>
            </w:pPr>
            <w:r w:rsidRPr="002212B3">
              <w:rPr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A3CCF" w14:textId="77777777" w:rsidR="0021399F" w:rsidRPr="002212B3" w:rsidRDefault="0021399F" w:rsidP="00793A55">
            <w:pPr>
              <w:pStyle w:val="Table0"/>
              <w:rPr>
                <w:szCs w:val="24"/>
              </w:rPr>
            </w:pPr>
            <w:r w:rsidRPr="002212B3">
              <w:rPr>
                <w:szCs w:val="24"/>
              </w:rPr>
              <w:t>Стоимость в рублях &lt;*&gt;</w:t>
            </w:r>
          </w:p>
        </w:tc>
      </w:tr>
      <w:tr w:rsidR="0021399F" w:rsidRPr="002212B3" w14:paraId="5F5343A6" w14:textId="77777777">
        <w:tc>
          <w:tcPr>
            <w:tcW w:w="2426" w:type="dxa"/>
            <w:tcBorders>
              <w:top w:val="single" w:sz="4" w:space="0" w:color="auto"/>
            </w:tcBorders>
          </w:tcPr>
          <w:p w14:paraId="3E8A501F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  <w:r w:rsidRPr="002212B3">
              <w:rPr>
                <w:szCs w:val="24"/>
              </w:rPr>
              <w:t>1.</w:t>
            </w:r>
          </w:p>
          <w:p w14:paraId="5B30789F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  <w:r w:rsidRPr="002212B3">
              <w:rPr>
                <w:szCs w:val="24"/>
              </w:rPr>
              <w:t>2.</w:t>
            </w:r>
          </w:p>
          <w:p w14:paraId="6D9050EA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  <w:r w:rsidRPr="002212B3">
              <w:rPr>
                <w:szCs w:val="24"/>
              </w:rPr>
              <w:t>3.</w:t>
            </w:r>
          </w:p>
          <w:p w14:paraId="547D0317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  <w:r w:rsidRPr="002212B3">
              <w:rPr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5AEC5A5A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38531619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6838A08" w14:textId="77777777" w:rsidR="0021399F" w:rsidRPr="002212B3" w:rsidRDefault="0021399F" w:rsidP="00793A55">
            <w:pPr>
              <w:pStyle w:val="Table"/>
              <w:rPr>
                <w:szCs w:val="24"/>
              </w:rPr>
            </w:pPr>
          </w:p>
        </w:tc>
      </w:tr>
    </w:tbl>
    <w:p w14:paraId="185722FB" w14:textId="77777777" w:rsidR="0021399F" w:rsidRPr="002212B3" w:rsidRDefault="0021399F" w:rsidP="0021399F">
      <w:pPr>
        <w:autoSpaceDE w:val="0"/>
        <w:autoSpaceDN w:val="0"/>
        <w:adjustRightInd w:val="0"/>
        <w:rPr>
          <w:rFonts w:cs="Arial"/>
        </w:rPr>
      </w:pPr>
    </w:p>
    <w:p w14:paraId="61E5AB55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Приложение: ______________________________________________ на _____ листах.</w:t>
      </w:r>
    </w:p>
    <w:p w14:paraId="42EAC5E7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90609A" w:rsidRPr="002212B3">
        <w:rPr>
          <w:rFonts w:cs="Arial"/>
        </w:rPr>
        <w:t>(наименование документа)</w:t>
      </w:r>
    </w:p>
    <w:p w14:paraId="43B70995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Лицо, представившее</w:t>
      </w:r>
    </w:p>
    <w:p w14:paraId="5FF76AB9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уведомление</w:t>
      </w:r>
      <w:r w:rsidR="00793A55" w:rsidRPr="002212B3">
        <w:rPr>
          <w:rFonts w:cs="Arial"/>
        </w:rPr>
        <w:t xml:space="preserve"> </w:t>
      </w:r>
      <w:r w:rsidRPr="002212B3">
        <w:rPr>
          <w:rFonts w:cs="Arial"/>
        </w:rPr>
        <w:t>_________</w:t>
      </w:r>
      <w:r w:rsidR="00793A55" w:rsidRPr="002212B3">
        <w:rPr>
          <w:rFonts w:cs="Arial"/>
        </w:rPr>
        <w:t xml:space="preserve"> </w:t>
      </w:r>
      <w:r w:rsidRPr="002212B3">
        <w:rPr>
          <w:rFonts w:cs="Arial"/>
        </w:rPr>
        <w:t>_________________________</w:t>
      </w:r>
      <w:r w:rsidR="00793A55" w:rsidRPr="002212B3">
        <w:rPr>
          <w:rFonts w:cs="Arial"/>
        </w:rPr>
        <w:t xml:space="preserve"> </w:t>
      </w:r>
      <w:r w:rsidR="0090609A" w:rsidRPr="002212B3">
        <w:rPr>
          <w:rFonts w:cs="Arial"/>
        </w:rPr>
        <w:t>«</w:t>
      </w:r>
      <w:r w:rsidRPr="002212B3">
        <w:rPr>
          <w:rFonts w:cs="Arial"/>
        </w:rPr>
        <w:t>__</w:t>
      </w:r>
      <w:r w:rsidR="0090609A" w:rsidRPr="002212B3">
        <w:rPr>
          <w:rFonts w:cs="Arial"/>
        </w:rPr>
        <w:t>»</w:t>
      </w:r>
      <w:r w:rsidRPr="002212B3">
        <w:rPr>
          <w:rFonts w:cs="Arial"/>
        </w:rPr>
        <w:t xml:space="preserve"> ____ 20__ г.</w:t>
      </w:r>
    </w:p>
    <w:p w14:paraId="31C633FE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(подпись)</w:t>
      </w: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(расшифровка подписи)</w:t>
      </w:r>
    </w:p>
    <w:p w14:paraId="1BC5699F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</w:p>
    <w:p w14:paraId="7F71C423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Лицо,</w:t>
      </w:r>
      <w:r w:rsidR="00793A55" w:rsidRPr="002212B3">
        <w:rPr>
          <w:rFonts w:cs="Arial"/>
        </w:rPr>
        <w:t xml:space="preserve"> </w:t>
      </w:r>
      <w:r w:rsidRPr="002212B3">
        <w:rPr>
          <w:rFonts w:cs="Arial"/>
        </w:rPr>
        <w:t>принявшее</w:t>
      </w:r>
    </w:p>
    <w:p w14:paraId="4A7E6894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уведомление</w:t>
      </w:r>
      <w:r w:rsidR="00793A55" w:rsidRPr="002212B3">
        <w:rPr>
          <w:rFonts w:cs="Arial"/>
        </w:rPr>
        <w:t xml:space="preserve"> </w:t>
      </w:r>
      <w:r w:rsidRPr="002212B3">
        <w:rPr>
          <w:rFonts w:cs="Arial"/>
        </w:rPr>
        <w:t>_________</w:t>
      </w:r>
      <w:r w:rsidR="00793A55" w:rsidRPr="002212B3">
        <w:rPr>
          <w:rFonts w:cs="Arial"/>
        </w:rPr>
        <w:t xml:space="preserve"> </w:t>
      </w:r>
      <w:r w:rsidRPr="002212B3">
        <w:rPr>
          <w:rFonts w:cs="Arial"/>
        </w:rPr>
        <w:t>_________________________</w:t>
      </w:r>
      <w:r w:rsidR="00793A55" w:rsidRPr="002212B3">
        <w:rPr>
          <w:rFonts w:cs="Arial"/>
        </w:rPr>
        <w:t xml:space="preserve"> </w:t>
      </w:r>
      <w:r w:rsidR="0090609A" w:rsidRPr="002212B3">
        <w:rPr>
          <w:rFonts w:cs="Arial"/>
        </w:rPr>
        <w:t>«</w:t>
      </w:r>
      <w:r w:rsidRPr="002212B3">
        <w:rPr>
          <w:rFonts w:cs="Arial"/>
        </w:rPr>
        <w:t>__</w:t>
      </w:r>
      <w:r w:rsidR="0090609A" w:rsidRPr="002212B3">
        <w:rPr>
          <w:rFonts w:cs="Arial"/>
        </w:rPr>
        <w:t>»</w:t>
      </w:r>
      <w:r w:rsidRPr="002212B3">
        <w:rPr>
          <w:rFonts w:cs="Arial"/>
        </w:rPr>
        <w:t xml:space="preserve"> ____ 20__ г.</w:t>
      </w:r>
    </w:p>
    <w:p w14:paraId="6E7EC4F6" w14:textId="77777777" w:rsidR="0021399F" w:rsidRPr="002212B3" w:rsidRDefault="00793A55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(подпись)</w:t>
      </w:r>
      <w:r w:rsidRPr="002212B3">
        <w:rPr>
          <w:rFonts w:cs="Arial"/>
        </w:rPr>
        <w:t xml:space="preserve"> </w:t>
      </w:r>
      <w:r w:rsidR="0021399F" w:rsidRPr="002212B3">
        <w:rPr>
          <w:rFonts w:cs="Arial"/>
        </w:rPr>
        <w:t>(расшифровка подписи)</w:t>
      </w:r>
    </w:p>
    <w:p w14:paraId="10571159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</w:p>
    <w:p w14:paraId="77414019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Регистрационный номер в журнале регистрации уведомлений ___________________</w:t>
      </w:r>
    </w:p>
    <w:p w14:paraId="1D44E4D6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</w:p>
    <w:p w14:paraId="770BB2FD" w14:textId="77777777" w:rsidR="0021399F" w:rsidRPr="002212B3" w:rsidRDefault="0090609A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«</w:t>
      </w:r>
      <w:r w:rsidR="0021399F" w:rsidRPr="002212B3">
        <w:rPr>
          <w:rFonts w:cs="Arial"/>
        </w:rPr>
        <w:t>__</w:t>
      </w:r>
      <w:r w:rsidRPr="002212B3">
        <w:rPr>
          <w:rFonts w:cs="Arial"/>
        </w:rPr>
        <w:t>»</w:t>
      </w:r>
      <w:r w:rsidR="0021399F" w:rsidRPr="002212B3">
        <w:rPr>
          <w:rFonts w:cs="Arial"/>
        </w:rPr>
        <w:t xml:space="preserve"> _________ 20__ г.</w:t>
      </w:r>
    </w:p>
    <w:p w14:paraId="16DE9E88" w14:textId="77777777" w:rsidR="0021399F" w:rsidRPr="002212B3" w:rsidRDefault="0021399F" w:rsidP="00793A55">
      <w:pPr>
        <w:autoSpaceDE w:val="0"/>
        <w:autoSpaceDN w:val="0"/>
        <w:adjustRightInd w:val="0"/>
        <w:rPr>
          <w:rFonts w:cs="Arial"/>
        </w:rPr>
      </w:pPr>
      <w:r w:rsidRPr="002212B3">
        <w:rPr>
          <w:rFonts w:cs="Arial"/>
        </w:rPr>
        <w:t>--------------------------------</w:t>
      </w:r>
    </w:p>
    <w:p w14:paraId="75747C61" w14:textId="77777777" w:rsidR="0021399F" w:rsidRPr="002212B3" w:rsidRDefault="0021399F" w:rsidP="00793A55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105"/>
      <w:bookmarkEnd w:id="1"/>
      <w:r w:rsidRPr="002212B3">
        <w:rPr>
          <w:rFonts w:cs="Arial"/>
        </w:rPr>
        <w:t>&lt;*&gt; Заполняется при наличии документов, подтверждающих стоимость подарка.</w:t>
      </w:r>
    </w:p>
    <w:p w14:paraId="10D47F31" w14:textId="77777777" w:rsidR="0021399F" w:rsidRPr="002212B3" w:rsidRDefault="0021399F" w:rsidP="00793A55">
      <w:pPr>
        <w:autoSpaceDE w:val="0"/>
        <w:autoSpaceDN w:val="0"/>
        <w:adjustRightInd w:val="0"/>
        <w:ind w:firstLine="540"/>
        <w:rPr>
          <w:rFonts w:cs="Arial"/>
        </w:rPr>
      </w:pPr>
    </w:p>
    <w:p w14:paraId="43202848" w14:textId="77777777" w:rsidR="000846EE" w:rsidRPr="002212B3" w:rsidRDefault="000846EE" w:rsidP="0021399F">
      <w:pPr>
        <w:pStyle w:val="ConsPlusTitle"/>
        <w:widowControl/>
        <w:jc w:val="center"/>
        <w:outlineLvl w:val="0"/>
        <w:rPr>
          <w:sz w:val="24"/>
          <w:szCs w:val="24"/>
        </w:rPr>
      </w:pPr>
    </w:p>
    <w:sectPr w:rsidR="000846EE" w:rsidRPr="002212B3" w:rsidSect="00793A55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C2BE7" w14:textId="77777777" w:rsidR="00A77576" w:rsidRDefault="00A77576">
      <w:r>
        <w:separator/>
      </w:r>
    </w:p>
  </w:endnote>
  <w:endnote w:type="continuationSeparator" w:id="0">
    <w:p w14:paraId="31E4EE82" w14:textId="77777777" w:rsidR="00A77576" w:rsidRDefault="00A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0D3F6" w14:textId="77777777" w:rsidR="00A77576" w:rsidRDefault="00A77576">
      <w:r>
        <w:separator/>
      </w:r>
    </w:p>
  </w:footnote>
  <w:footnote w:type="continuationSeparator" w:id="0">
    <w:p w14:paraId="2FDEBB7B" w14:textId="77777777" w:rsidR="00A77576" w:rsidRDefault="00A7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 w15:restartNumberingAfterBreak="0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0E3AC4"/>
    <w:multiLevelType w:val="multilevel"/>
    <w:tmpl w:val="053E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4" w15:restartNumberingAfterBreak="0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1E91D0E"/>
    <w:multiLevelType w:val="hybridMultilevel"/>
    <w:tmpl w:val="A3E4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D5296"/>
    <w:multiLevelType w:val="hybridMultilevel"/>
    <w:tmpl w:val="1FD0C0F2"/>
    <w:lvl w:ilvl="0" w:tplc="04190001">
      <w:start w:val="1"/>
      <w:numFmt w:val="bullet"/>
      <w:lvlText w:val="-"/>
      <w:lvlJc w:val="left"/>
      <w:pPr>
        <w:tabs>
          <w:tab w:val="num" w:pos="284"/>
        </w:tabs>
      </w:pPr>
      <w:rPr>
        <w:rFonts w:ascii="Tms Rmn" w:eastAsia="Times New Roman" w:hAnsi="Tms Rm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424C"/>
    <w:multiLevelType w:val="multilevel"/>
    <w:tmpl w:val="71F07A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77956AF0"/>
    <w:multiLevelType w:val="multilevel"/>
    <w:tmpl w:val="D976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EE"/>
    <w:rsid w:val="00000011"/>
    <w:rsid w:val="00000823"/>
    <w:rsid w:val="00003083"/>
    <w:rsid w:val="0000373E"/>
    <w:rsid w:val="00012CC3"/>
    <w:rsid w:val="00015235"/>
    <w:rsid w:val="000214C6"/>
    <w:rsid w:val="000247A1"/>
    <w:rsid w:val="0004182B"/>
    <w:rsid w:val="00043FD0"/>
    <w:rsid w:val="00054E76"/>
    <w:rsid w:val="000726BA"/>
    <w:rsid w:val="00072AE7"/>
    <w:rsid w:val="00083198"/>
    <w:rsid w:val="0008352A"/>
    <w:rsid w:val="000846EE"/>
    <w:rsid w:val="00093DD7"/>
    <w:rsid w:val="000967F6"/>
    <w:rsid w:val="000975DF"/>
    <w:rsid w:val="00097B2C"/>
    <w:rsid w:val="000B50E0"/>
    <w:rsid w:val="000C388C"/>
    <w:rsid w:val="000C40FD"/>
    <w:rsid w:val="000D50C6"/>
    <w:rsid w:val="000E0C0E"/>
    <w:rsid w:val="000F3176"/>
    <w:rsid w:val="000F782A"/>
    <w:rsid w:val="000F784D"/>
    <w:rsid w:val="001004C6"/>
    <w:rsid w:val="0010383D"/>
    <w:rsid w:val="00104149"/>
    <w:rsid w:val="00107225"/>
    <w:rsid w:val="001217B7"/>
    <w:rsid w:val="00131D93"/>
    <w:rsid w:val="001348EA"/>
    <w:rsid w:val="00136083"/>
    <w:rsid w:val="00140871"/>
    <w:rsid w:val="00150F8E"/>
    <w:rsid w:val="00152B8B"/>
    <w:rsid w:val="00154B04"/>
    <w:rsid w:val="00155D6D"/>
    <w:rsid w:val="001617F1"/>
    <w:rsid w:val="0016414D"/>
    <w:rsid w:val="00166D28"/>
    <w:rsid w:val="00170B81"/>
    <w:rsid w:val="0017288A"/>
    <w:rsid w:val="0017646F"/>
    <w:rsid w:val="0018076C"/>
    <w:rsid w:val="00182AD9"/>
    <w:rsid w:val="001838AD"/>
    <w:rsid w:val="00184DA2"/>
    <w:rsid w:val="001A5A9D"/>
    <w:rsid w:val="001A668D"/>
    <w:rsid w:val="001C0DFE"/>
    <w:rsid w:val="001C4D1A"/>
    <w:rsid w:val="001C7F14"/>
    <w:rsid w:val="001D02F6"/>
    <w:rsid w:val="001D4F6D"/>
    <w:rsid w:val="001E0868"/>
    <w:rsid w:val="001E3EBD"/>
    <w:rsid w:val="001F10C4"/>
    <w:rsid w:val="001F2F7D"/>
    <w:rsid w:val="001F3F6C"/>
    <w:rsid w:val="001F45B3"/>
    <w:rsid w:val="00203AA3"/>
    <w:rsid w:val="00206067"/>
    <w:rsid w:val="00207CC4"/>
    <w:rsid w:val="0021399F"/>
    <w:rsid w:val="0022104C"/>
    <w:rsid w:val="002212B3"/>
    <w:rsid w:val="002302DD"/>
    <w:rsid w:val="0023055E"/>
    <w:rsid w:val="002374DF"/>
    <w:rsid w:val="00242A6A"/>
    <w:rsid w:val="00245663"/>
    <w:rsid w:val="00247A34"/>
    <w:rsid w:val="00253E94"/>
    <w:rsid w:val="00255D97"/>
    <w:rsid w:val="002649FA"/>
    <w:rsid w:val="002652B6"/>
    <w:rsid w:val="00265FD6"/>
    <w:rsid w:val="00273A63"/>
    <w:rsid w:val="002761C9"/>
    <w:rsid w:val="002870C0"/>
    <w:rsid w:val="002A0435"/>
    <w:rsid w:val="002A282D"/>
    <w:rsid w:val="002A44AE"/>
    <w:rsid w:val="002A5227"/>
    <w:rsid w:val="002A5E56"/>
    <w:rsid w:val="002A6966"/>
    <w:rsid w:val="002B0FD5"/>
    <w:rsid w:val="002B5ACB"/>
    <w:rsid w:val="002C0171"/>
    <w:rsid w:val="002C1CF7"/>
    <w:rsid w:val="002D50DF"/>
    <w:rsid w:val="002D601E"/>
    <w:rsid w:val="002E3750"/>
    <w:rsid w:val="002E7344"/>
    <w:rsid w:val="002F7BEB"/>
    <w:rsid w:val="0030434B"/>
    <w:rsid w:val="0030750B"/>
    <w:rsid w:val="00321C4F"/>
    <w:rsid w:val="00323449"/>
    <w:rsid w:val="00327A86"/>
    <w:rsid w:val="00337B70"/>
    <w:rsid w:val="00342051"/>
    <w:rsid w:val="00344787"/>
    <w:rsid w:val="0034748B"/>
    <w:rsid w:val="003511BC"/>
    <w:rsid w:val="003517EE"/>
    <w:rsid w:val="00355847"/>
    <w:rsid w:val="003559A7"/>
    <w:rsid w:val="00356CC4"/>
    <w:rsid w:val="0036168E"/>
    <w:rsid w:val="00362BB6"/>
    <w:rsid w:val="00372BD8"/>
    <w:rsid w:val="0037405B"/>
    <w:rsid w:val="00374A97"/>
    <w:rsid w:val="00377129"/>
    <w:rsid w:val="00381E69"/>
    <w:rsid w:val="003A79E6"/>
    <w:rsid w:val="003A7C14"/>
    <w:rsid w:val="003A7F92"/>
    <w:rsid w:val="003B02E8"/>
    <w:rsid w:val="003B6797"/>
    <w:rsid w:val="003C297F"/>
    <w:rsid w:val="003C6AC0"/>
    <w:rsid w:val="003D5132"/>
    <w:rsid w:val="003E51AC"/>
    <w:rsid w:val="003F21DE"/>
    <w:rsid w:val="0040381C"/>
    <w:rsid w:val="00415EBC"/>
    <w:rsid w:val="00423678"/>
    <w:rsid w:val="00436D5A"/>
    <w:rsid w:val="00470D04"/>
    <w:rsid w:val="00470E1B"/>
    <w:rsid w:val="00472E32"/>
    <w:rsid w:val="00490ED8"/>
    <w:rsid w:val="00491887"/>
    <w:rsid w:val="004931CD"/>
    <w:rsid w:val="00493DDC"/>
    <w:rsid w:val="004A0559"/>
    <w:rsid w:val="004A42D2"/>
    <w:rsid w:val="004A5FD4"/>
    <w:rsid w:val="004A6EBD"/>
    <w:rsid w:val="004A74EB"/>
    <w:rsid w:val="004A7F7E"/>
    <w:rsid w:val="004B1489"/>
    <w:rsid w:val="004B2016"/>
    <w:rsid w:val="004D0109"/>
    <w:rsid w:val="004D2967"/>
    <w:rsid w:val="004D3CA8"/>
    <w:rsid w:val="004D4AA0"/>
    <w:rsid w:val="004E55F3"/>
    <w:rsid w:val="004E58DE"/>
    <w:rsid w:val="004F29AF"/>
    <w:rsid w:val="00505911"/>
    <w:rsid w:val="00507920"/>
    <w:rsid w:val="00510EB5"/>
    <w:rsid w:val="00512050"/>
    <w:rsid w:val="0052487D"/>
    <w:rsid w:val="00525E9F"/>
    <w:rsid w:val="00526264"/>
    <w:rsid w:val="00534B13"/>
    <w:rsid w:val="00541D02"/>
    <w:rsid w:val="00557CE6"/>
    <w:rsid w:val="00560F0F"/>
    <w:rsid w:val="0056141D"/>
    <w:rsid w:val="00562EE9"/>
    <w:rsid w:val="00567B1E"/>
    <w:rsid w:val="00567BD3"/>
    <w:rsid w:val="005707BB"/>
    <w:rsid w:val="00574576"/>
    <w:rsid w:val="0057654A"/>
    <w:rsid w:val="00580916"/>
    <w:rsid w:val="00581F6A"/>
    <w:rsid w:val="00585212"/>
    <w:rsid w:val="00592BB5"/>
    <w:rsid w:val="005945F0"/>
    <w:rsid w:val="0059769F"/>
    <w:rsid w:val="005A0F5D"/>
    <w:rsid w:val="005A2D8D"/>
    <w:rsid w:val="005B162E"/>
    <w:rsid w:val="005C19F4"/>
    <w:rsid w:val="005C4B7C"/>
    <w:rsid w:val="005D0228"/>
    <w:rsid w:val="005D3FD9"/>
    <w:rsid w:val="005D681F"/>
    <w:rsid w:val="005F22C9"/>
    <w:rsid w:val="00600ECE"/>
    <w:rsid w:val="00602081"/>
    <w:rsid w:val="00604E03"/>
    <w:rsid w:val="00610C04"/>
    <w:rsid w:val="0061646D"/>
    <w:rsid w:val="006218CC"/>
    <w:rsid w:val="0062554B"/>
    <w:rsid w:val="00635CEC"/>
    <w:rsid w:val="00640053"/>
    <w:rsid w:val="00654D6C"/>
    <w:rsid w:val="00666D04"/>
    <w:rsid w:val="0069218F"/>
    <w:rsid w:val="006927CB"/>
    <w:rsid w:val="006963FB"/>
    <w:rsid w:val="006A2629"/>
    <w:rsid w:val="006A55BA"/>
    <w:rsid w:val="006A66DF"/>
    <w:rsid w:val="006B2829"/>
    <w:rsid w:val="006C2F95"/>
    <w:rsid w:val="006C381B"/>
    <w:rsid w:val="006C58C1"/>
    <w:rsid w:val="006D2DE4"/>
    <w:rsid w:val="006D444E"/>
    <w:rsid w:val="006E4475"/>
    <w:rsid w:val="006E6AE5"/>
    <w:rsid w:val="006F01A7"/>
    <w:rsid w:val="006F0911"/>
    <w:rsid w:val="006F1E20"/>
    <w:rsid w:val="006F355B"/>
    <w:rsid w:val="006F45ED"/>
    <w:rsid w:val="006F463A"/>
    <w:rsid w:val="00701287"/>
    <w:rsid w:val="00717CE4"/>
    <w:rsid w:val="007349E9"/>
    <w:rsid w:val="00754BFB"/>
    <w:rsid w:val="00757151"/>
    <w:rsid w:val="00760B09"/>
    <w:rsid w:val="00764B0E"/>
    <w:rsid w:val="00772EC2"/>
    <w:rsid w:val="00783C42"/>
    <w:rsid w:val="00783FEA"/>
    <w:rsid w:val="0078558F"/>
    <w:rsid w:val="0079275A"/>
    <w:rsid w:val="00793A55"/>
    <w:rsid w:val="007961FF"/>
    <w:rsid w:val="0079656D"/>
    <w:rsid w:val="00797759"/>
    <w:rsid w:val="007A1635"/>
    <w:rsid w:val="007A1D2A"/>
    <w:rsid w:val="007A292E"/>
    <w:rsid w:val="007A2B0F"/>
    <w:rsid w:val="007B082E"/>
    <w:rsid w:val="007B4086"/>
    <w:rsid w:val="007B41AC"/>
    <w:rsid w:val="007B7936"/>
    <w:rsid w:val="007C3650"/>
    <w:rsid w:val="007C4CD7"/>
    <w:rsid w:val="007D2CC0"/>
    <w:rsid w:val="007D42C6"/>
    <w:rsid w:val="007D7C89"/>
    <w:rsid w:val="007E7855"/>
    <w:rsid w:val="007F16D3"/>
    <w:rsid w:val="00803154"/>
    <w:rsid w:val="00804075"/>
    <w:rsid w:val="00805420"/>
    <w:rsid w:val="00810EBF"/>
    <w:rsid w:val="00814550"/>
    <w:rsid w:val="008162D2"/>
    <w:rsid w:val="008174E3"/>
    <w:rsid w:val="00821111"/>
    <w:rsid w:val="00822952"/>
    <w:rsid w:val="0082744B"/>
    <w:rsid w:val="00831CDD"/>
    <w:rsid w:val="00833EE3"/>
    <w:rsid w:val="008363A0"/>
    <w:rsid w:val="008406C0"/>
    <w:rsid w:val="00842FFB"/>
    <w:rsid w:val="008433B9"/>
    <w:rsid w:val="00844F7B"/>
    <w:rsid w:val="008458E2"/>
    <w:rsid w:val="00857C18"/>
    <w:rsid w:val="00895A6E"/>
    <w:rsid w:val="0089664A"/>
    <w:rsid w:val="008A25CF"/>
    <w:rsid w:val="008B014B"/>
    <w:rsid w:val="008B244C"/>
    <w:rsid w:val="008B3700"/>
    <w:rsid w:val="008B3D30"/>
    <w:rsid w:val="008B75E0"/>
    <w:rsid w:val="008C1B23"/>
    <w:rsid w:val="008C5FD8"/>
    <w:rsid w:val="008C7D33"/>
    <w:rsid w:val="008D015B"/>
    <w:rsid w:val="008D0BBA"/>
    <w:rsid w:val="008D0C7E"/>
    <w:rsid w:val="008D618E"/>
    <w:rsid w:val="008D6CB3"/>
    <w:rsid w:val="00901C5A"/>
    <w:rsid w:val="00902863"/>
    <w:rsid w:val="00904B8E"/>
    <w:rsid w:val="0090609A"/>
    <w:rsid w:val="009127B9"/>
    <w:rsid w:val="0092487A"/>
    <w:rsid w:val="00940B1E"/>
    <w:rsid w:val="009424BD"/>
    <w:rsid w:val="00943917"/>
    <w:rsid w:val="009459F8"/>
    <w:rsid w:val="00955571"/>
    <w:rsid w:val="00957097"/>
    <w:rsid w:val="0096105B"/>
    <w:rsid w:val="00965FF5"/>
    <w:rsid w:val="00973026"/>
    <w:rsid w:val="00974058"/>
    <w:rsid w:val="00984CE5"/>
    <w:rsid w:val="00987442"/>
    <w:rsid w:val="00990199"/>
    <w:rsid w:val="009A2CC7"/>
    <w:rsid w:val="009B1195"/>
    <w:rsid w:val="009B7DF8"/>
    <w:rsid w:val="009C73A6"/>
    <w:rsid w:val="009D062E"/>
    <w:rsid w:val="009D3E71"/>
    <w:rsid w:val="009D69EB"/>
    <w:rsid w:val="009D6CE8"/>
    <w:rsid w:val="009E08CF"/>
    <w:rsid w:val="009E171B"/>
    <w:rsid w:val="009F192F"/>
    <w:rsid w:val="009F56C4"/>
    <w:rsid w:val="009F6EF3"/>
    <w:rsid w:val="00A01E40"/>
    <w:rsid w:val="00A05584"/>
    <w:rsid w:val="00A07077"/>
    <w:rsid w:val="00A11AA5"/>
    <w:rsid w:val="00A30D06"/>
    <w:rsid w:val="00A31FBC"/>
    <w:rsid w:val="00A32547"/>
    <w:rsid w:val="00A33E5C"/>
    <w:rsid w:val="00A423E8"/>
    <w:rsid w:val="00A479F0"/>
    <w:rsid w:val="00A54168"/>
    <w:rsid w:val="00A558F0"/>
    <w:rsid w:val="00A62B41"/>
    <w:rsid w:val="00A637D5"/>
    <w:rsid w:val="00A73B3D"/>
    <w:rsid w:val="00A7538B"/>
    <w:rsid w:val="00A77576"/>
    <w:rsid w:val="00A83788"/>
    <w:rsid w:val="00A83D87"/>
    <w:rsid w:val="00A849B8"/>
    <w:rsid w:val="00A859F5"/>
    <w:rsid w:val="00A86810"/>
    <w:rsid w:val="00A87D7C"/>
    <w:rsid w:val="00A92F14"/>
    <w:rsid w:val="00A943CC"/>
    <w:rsid w:val="00A97C26"/>
    <w:rsid w:val="00AA2FB9"/>
    <w:rsid w:val="00AC1C8F"/>
    <w:rsid w:val="00AC5F8F"/>
    <w:rsid w:val="00AD1322"/>
    <w:rsid w:val="00AD39E6"/>
    <w:rsid w:val="00AE0AB1"/>
    <w:rsid w:val="00AE2487"/>
    <w:rsid w:val="00AE3261"/>
    <w:rsid w:val="00AE5CFD"/>
    <w:rsid w:val="00AF4C97"/>
    <w:rsid w:val="00AF5E8E"/>
    <w:rsid w:val="00B02F71"/>
    <w:rsid w:val="00B03993"/>
    <w:rsid w:val="00B05B8A"/>
    <w:rsid w:val="00B17006"/>
    <w:rsid w:val="00B2139A"/>
    <w:rsid w:val="00B22DD0"/>
    <w:rsid w:val="00B359F9"/>
    <w:rsid w:val="00B430AA"/>
    <w:rsid w:val="00B436DF"/>
    <w:rsid w:val="00B52EA8"/>
    <w:rsid w:val="00B5540C"/>
    <w:rsid w:val="00B60D3C"/>
    <w:rsid w:val="00B62903"/>
    <w:rsid w:val="00B67571"/>
    <w:rsid w:val="00B728DC"/>
    <w:rsid w:val="00B76C39"/>
    <w:rsid w:val="00B86586"/>
    <w:rsid w:val="00B8763F"/>
    <w:rsid w:val="00B93293"/>
    <w:rsid w:val="00BA0CBF"/>
    <w:rsid w:val="00BA2BB1"/>
    <w:rsid w:val="00BA647C"/>
    <w:rsid w:val="00BC19D6"/>
    <w:rsid w:val="00BC3F0D"/>
    <w:rsid w:val="00BC5EC0"/>
    <w:rsid w:val="00BD1D06"/>
    <w:rsid w:val="00BD6DCB"/>
    <w:rsid w:val="00BF202B"/>
    <w:rsid w:val="00BF227A"/>
    <w:rsid w:val="00BF34B6"/>
    <w:rsid w:val="00BF519D"/>
    <w:rsid w:val="00BF6750"/>
    <w:rsid w:val="00BF77A7"/>
    <w:rsid w:val="00BF7E35"/>
    <w:rsid w:val="00C1481D"/>
    <w:rsid w:val="00C14931"/>
    <w:rsid w:val="00C178EB"/>
    <w:rsid w:val="00C24117"/>
    <w:rsid w:val="00C34A35"/>
    <w:rsid w:val="00C35768"/>
    <w:rsid w:val="00C40E80"/>
    <w:rsid w:val="00C4273C"/>
    <w:rsid w:val="00C44139"/>
    <w:rsid w:val="00C447B2"/>
    <w:rsid w:val="00C45767"/>
    <w:rsid w:val="00C46588"/>
    <w:rsid w:val="00C507C2"/>
    <w:rsid w:val="00C64217"/>
    <w:rsid w:val="00C66D16"/>
    <w:rsid w:val="00C67B32"/>
    <w:rsid w:val="00C70DCF"/>
    <w:rsid w:val="00C93104"/>
    <w:rsid w:val="00CA520E"/>
    <w:rsid w:val="00CB5ECA"/>
    <w:rsid w:val="00CB78A5"/>
    <w:rsid w:val="00CC6D36"/>
    <w:rsid w:val="00CC7E24"/>
    <w:rsid w:val="00CD1A9D"/>
    <w:rsid w:val="00CD52E8"/>
    <w:rsid w:val="00CD6811"/>
    <w:rsid w:val="00CE4345"/>
    <w:rsid w:val="00CE559D"/>
    <w:rsid w:val="00CF2214"/>
    <w:rsid w:val="00D04498"/>
    <w:rsid w:val="00D05482"/>
    <w:rsid w:val="00D0630F"/>
    <w:rsid w:val="00D10D36"/>
    <w:rsid w:val="00D136A8"/>
    <w:rsid w:val="00D220CE"/>
    <w:rsid w:val="00D244DC"/>
    <w:rsid w:val="00D24556"/>
    <w:rsid w:val="00D27FA4"/>
    <w:rsid w:val="00D43421"/>
    <w:rsid w:val="00D51613"/>
    <w:rsid w:val="00D52BFF"/>
    <w:rsid w:val="00D61B97"/>
    <w:rsid w:val="00D626DE"/>
    <w:rsid w:val="00D73A93"/>
    <w:rsid w:val="00D741E6"/>
    <w:rsid w:val="00D80BE5"/>
    <w:rsid w:val="00D82986"/>
    <w:rsid w:val="00D85B47"/>
    <w:rsid w:val="00D86709"/>
    <w:rsid w:val="00D9268A"/>
    <w:rsid w:val="00D95E56"/>
    <w:rsid w:val="00DA2D34"/>
    <w:rsid w:val="00DB5F7A"/>
    <w:rsid w:val="00DC0E78"/>
    <w:rsid w:val="00DC0F24"/>
    <w:rsid w:val="00DC4514"/>
    <w:rsid w:val="00DD0B27"/>
    <w:rsid w:val="00DD65CC"/>
    <w:rsid w:val="00DE43C2"/>
    <w:rsid w:val="00DF5EA9"/>
    <w:rsid w:val="00E0240A"/>
    <w:rsid w:val="00E119C5"/>
    <w:rsid w:val="00E33E3D"/>
    <w:rsid w:val="00E35702"/>
    <w:rsid w:val="00E54FE3"/>
    <w:rsid w:val="00E571BD"/>
    <w:rsid w:val="00E624FD"/>
    <w:rsid w:val="00E75F6B"/>
    <w:rsid w:val="00E81024"/>
    <w:rsid w:val="00E8382A"/>
    <w:rsid w:val="00E848E1"/>
    <w:rsid w:val="00EA118D"/>
    <w:rsid w:val="00EA3244"/>
    <w:rsid w:val="00EA480F"/>
    <w:rsid w:val="00EA5E27"/>
    <w:rsid w:val="00EB403D"/>
    <w:rsid w:val="00EB4375"/>
    <w:rsid w:val="00EB4922"/>
    <w:rsid w:val="00EC04CE"/>
    <w:rsid w:val="00EC07EF"/>
    <w:rsid w:val="00EC48B4"/>
    <w:rsid w:val="00EC79AB"/>
    <w:rsid w:val="00ED2151"/>
    <w:rsid w:val="00ED6C6A"/>
    <w:rsid w:val="00ED6DD9"/>
    <w:rsid w:val="00EE2930"/>
    <w:rsid w:val="00EE2D61"/>
    <w:rsid w:val="00EE6571"/>
    <w:rsid w:val="00EF6AE2"/>
    <w:rsid w:val="00F01342"/>
    <w:rsid w:val="00F200E2"/>
    <w:rsid w:val="00F2349A"/>
    <w:rsid w:val="00F25FDC"/>
    <w:rsid w:val="00F31DDE"/>
    <w:rsid w:val="00F37228"/>
    <w:rsid w:val="00F40144"/>
    <w:rsid w:val="00F405EB"/>
    <w:rsid w:val="00F423D8"/>
    <w:rsid w:val="00F50573"/>
    <w:rsid w:val="00F529BC"/>
    <w:rsid w:val="00F5453D"/>
    <w:rsid w:val="00F6043F"/>
    <w:rsid w:val="00F63E32"/>
    <w:rsid w:val="00F725F2"/>
    <w:rsid w:val="00F72A97"/>
    <w:rsid w:val="00F7450A"/>
    <w:rsid w:val="00F774B6"/>
    <w:rsid w:val="00F84192"/>
    <w:rsid w:val="00F85042"/>
    <w:rsid w:val="00F86825"/>
    <w:rsid w:val="00F9086A"/>
    <w:rsid w:val="00F9099A"/>
    <w:rsid w:val="00F959E2"/>
    <w:rsid w:val="00FA1568"/>
    <w:rsid w:val="00FA55EC"/>
    <w:rsid w:val="00FB35A6"/>
    <w:rsid w:val="00FC3909"/>
    <w:rsid w:val="00FD10C2"/>
    <w:rsid w:val="00FD3216"/>
    <w:rsid w:val="00FD4A6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C69A"/>
  <w15:docId w15:val="{D52F6CED-9D7C-4E8A-8514-5CB628B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855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55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55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55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558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46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084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084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84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84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846EE"/>
    <w:rPr>
      <w:rFonts w:cs="Times New Roman"/>
    </w:rPr>
  </w:style>
  <w:style w:type="paragraph" w:styleId="a6">
    <w:name w:val="Body Text"/>
    <w:basedOn w:val="a"/>
    <w:link w:val="a7"/>
    <w:uiPriority w:val="99"/>
    <w:rsid w:val="000846EE"/>
    <w:pPr>
      <w:spacing w:after="120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uiPriority w:val="99"/>
    <w:locked/>
    <w:rsid w:val="000846EE"/>
    <w:rPr>
      <w:rFonts w:cs="Times New Roman"/>
      <w:sz w:val="24"/>
      <w:szCs w:val="24"/>
      <w:lang w:val="ru-RU" w:eastAsia="ru-RU"/>
    </w:rPr>
  </w:style>
  <w:style w:type="character" w:styleId="a8">
    <w:name w:val="Hyperlink"/>
    <w:rsid w:val="0078558F"/>
    <w:rPr>
      <w:color w:val="0000FF"/>
      <w:u w:val="none"/>
    </w:rPr>
  </w:style>
  <w:style w:type="paragraph" w:customStyle="1" w:styleId="21">
    <w:name w:val="Абзац списка2"/>
    <w:basedOn w:val="a"/>
    <w:link w:val="a9"/>
    <w:uiPriority w:val="99"/>
    <w:rsid w:val="000846EE"/>
    <w:pPr>
      <w:spacing w:after="200" w:line="276" w:lineRule="auto"/>
      <w:ind w:left="720"/>
    </w:pPr>
    <w:rPr>
      <w:rFonts w:ascii="Times New Roman" w:hAnsi="Times New Roman"/>
      <w:sz w:val="22"/>
      <w:szCs w:val="20"/>
      <w:lang w:val="x-none" w:eastAsia="x-none"/>
    </w:rPr>
  </w:style>
  <w:style w:type="character" w:customStyle="1" w:styleId="a9">
    <w:name w:val="Абзац списка Знак"/>
    <w:link w:val="21"/>
    <w:uiPriority w:val="99"/>
    <w:locked/>
    <w:rsid w:val="000846EE"/>
    <w:rPr>
      <w:rFonts w:eastAsia="Times New Roman"/>
      <w:sz w:val="22"/>
      <w:lang w:val="x-none" w:eastAsia="x-none"/>
    </w:rPr>
  </w:style>
  <w:style w:type="paragraph" w:styleId="aa">
    <w:name w:val="Normal (Web)"/>
    <w:aliases w:val="Обычный (веб) Знак1,Обычный (веб) Знак Знак"/>
    <w:basedOn w:val="a"/>
    <w:link w:val="ab"/>
    <w:uiPriority w:val="99"/>
    <w:rsid w:val="00255D97"/>
    <w:pPr>
      <w:spacing w:before="100" w:beforeAutospacing="1" w:after="100" w:afterAutospacing="1" w:line="183" w:lineRule="atLeast"/>
    </w:pPr>
    <w:rPr>
      <w:rFonts w:ascii="Times New Roman" w:hAnsi="Times New Roman"/>
      <w:szCs w:val="20"/>
    </w:rPr>
  </w:style>
  <w:style w:type="character" w:styleId="ac">
    <w:name w:val="Strong"/>
    <w:uiPriority w:val="99"/>
    <w:qFormat/>
    <w:rsid w:val="00255D97"/>
    <w:rPr>
      <w:rFonts w:cs="Times New Roman"/>
      <w:b/>
      <w:bCs/>
    </w:rPr>
  </w:style>
  <w:style w:type="character" w:customStyle="1" w:styleId="ab">
    <w:name w:val="Обычный (веб) Знак"/>
    <w:aliases w:val="Обычный (веб) Знак1 Знак,Обычный (веб) Знак Знак Знак"/>
    <w:link w:val="aa"/>
    <w:uiPriority w:val="99"/>
    <w:locked/>
    <w:rsid w:val="00AA2FB9"/>
    <w:rPr>
      <w:sz w:val="24"/>
      <w:lang w:val="ru-RU" w:eastAsia="ru-RU"/>
    </w:rPr>
  </w:style>
  <w:style w:type="paragraph" w:customStyle="1" w:styleId="ConsPlusCell">
    <w:name w:val="ConsPlusCell"/>
    <w:uiPriority w:val="99"/>
    <w:rsid w:val="00A01E4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470E1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locked/>
    <w:rsid w:val="00470E1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FA55E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30D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uiPriority w:val="99"/>
    <w:rsid w:val="00A3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locked/>
    <w:rsid w:val="00772EC2"/>
    <w:pPr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af3">
    <w:name w:val="Название Знак"/>
    <w:link w:val="af2"/>
    <w:uiPriority w:val="99"/>
    <w:locked/>
    <w:rsid w:val="00772EC2"/>
    <w:rPr>
      <w:rFonts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772EC2"/>
    <w:pPr>
      <w:widowControl w:val="0"/>
      <w:autoSpaceDE w:val="0"/>
      <w:autoSpaceDN w:val="0"/>
      <w:adjustRightInd w:val="0"/>
      <w:spacing w:line="610" w:lineRule="exact"/>
      <w:jc w:val="center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772EC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"/>
    <w:uiPriority w:val="99"/>
    <w:rsid w:val="00772EC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1">
    <w:name w:val="Font Style11"/>
    <w:uiPriority w:val="99"/>
    <w:rsid w:val="00772EC2"/>
    <w:rPr>
      <w:rFonts w:ascii="Tahoma" w:hAnsi="Tahoma"/>
      <w:sz w:val="32"/>
    </w:rPr>
  </w:style>
  <w:style w:type="character" w:customStyle="1" w:styleId="FontStyle12">
    <w:name w:val="Font Style12"/>
    <w:uiPriority w:val="99"/>
    <w:rsid w:val="00772EC2"/>
    <w:rPr>
      <w:rFonts w:ascii="Times New Roman" w:hAnsi="Times New Roman"/>
      <w:b/>
      <w:spacing w:val="-20"/>
      <w:w w:val="200"/>
      <w:sz w:val="36"/>
    </w:rPr>
  </w:style>
  <w:style w:type="character" w:customStyle="1" w:styleId="FontStyle15">
    <w:name w:val="Font Style15"/>
    <w:uiPriority w:val="99"/>
    <w:rsid w:val="00772EC2"/>
    <w:rPr>
      <w:rFonts w:ascii="Times New Roman" w:hAnsi="Times New Roman"/>
      <w:sz w:val="24"/>
    </w:rPr>
  </w:style>
  <w:style w:type="paragraph" w:customStyle="1" w:styleId="ConsPlusTitlePage">
    <w:name w:val="ConsPlusTitlePage"/>
    <w:rsid w:val="00D85B47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footer"/>
    <w:basedOn w:val="a"/>
    <w:link w:val="af5"/>
    <w:uiPriority w:val="99"/>
    <w:unhideWhenUsed/>
    <w:rsid w:val="00534B13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5">
    <w:name w:val="Нижний колонтитул Знак"/>
    <w:link w:val="af4"/>
    <w:uiPriority w:val="99"/>
    <w:locked/>
    <w:rsid w:val="00534B13"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93A5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93A55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7855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78558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793A5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55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55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55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55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55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55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3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9966">
                  <w:marLeft w:val="29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F508-F791-4C85-9C54-B1240D1C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USZN</Company>
  <LinksUpToDate>false</LinksUpToDate>
  <CharactersWithSpaces>1801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7667813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consultantplus://offline/ref=D8A39866C4313F897A382B0601DAC036FF5860DD637E3A202136593AF9E91C1DA915476D5359AB03b3KBM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consultantplus://offline/ref=D8A39866C4313F897A382B0601DAC036FF5860DD637E3A202136593AF9E91C1DA915476D5359AB03b3KBM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consultantplus://offline/ref=D8A39866C4313F897A382B0601DAC036FF5860DD637E3A202136593AF9E91C1DA915476D5359AB03b3KBM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Щербакова Юлия Викторовна</dc:creator>
  <cp:keywords/>
  <dc:description/>
  <cp:lastModifiedBy>Yurist</cp:lastModifiedBy>
  <cp:revision>2</cp:revision>
  <cp:lastPrinted>2014-12-31T06:20:00Z</cp:lastPrinted>
  <dcterms:created xsi:type="dcterms:W3CDTF">2022-03-29T12:50:00Z</dcterms:created>
  <dcterms:modified xsi:type="dcterms:W3CDTF">2022-03-29T12:50:00Z</dcterms:modified>
</cp:coreProperties>
</file>